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5989" w14:textId="77777777" w:rsidR="00744088" w:rsidRDefault="00A21628">
      <w:pPr>
        <w:pStyle w:val="Default"/>
        <w:jc w:val="right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Załącznik Nr 5 do SWZ</w:t>
      </w:r>
    </w:p>
    <w:p w14:paraId="28DC91AC" w14:textId="77777777" w:rsidR="00744088" w:rsidRDefault="00744088">
      <w:pPr>
        <w:pStyle w:val="Default"/>
        <w:jc w:val="center"/>
        <w:rPr>
          <w:rFonts w:ascii="Garamond" w:hAnsi="Garamond"/>
          <w:b/>
          <w:bCs/>
          <w:color w:val="auto"/>
          <w:sz w:val="22"/>
          <w:szCs w:val="22"/>
        </w:rPr>
      </w:pPr>
    </w:p>
    <w:p w14:paraId="30CD301A" w14:textId="77777777" w:rsidR="00744088" w:rsidRDefault="00A21628">
      <w:pPr>
        <w:pStyle w:val="Default"/>
        <w:jc w:val="both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Z-KP.271.3.2022</w:t>
      </w:r>
    </w:p>
    <w:p w14:paraId="4ABB2D43" w14:textId="77777777" w:rsidR="00744088" w:rsidRDefault="00744088">
      <w:pPr>
        <w:pStyle w:val="Default"/>
        <w:jc w:val="both"/>
        <w:rPr>
          <w:rFonts w:ascii="Garamond" w:hAnsi="Garamond"/>
          <w:b/>
          <w:bCs/>
          <w:color w:val="auto"/>
          <w:sz w:val="22"/>
          <w:szCs w:val="22"/>
        </w:rPr>
      </w:pPr>
    </w:p>
    <w:p w14:paraId="09C438B0" w14:textId="77777777" w:rsidR="00744088" w:rsidRDefault="00744088">
      <w:pPr>
        <w:pStyle w:val="Default"/>
        <w:jc w:val="both"/>
        <w:rPr>
          <w:rFonts w:ascii="Garamond" w:hAnsi="Garamond"/>
          <w:b/>
          <w:bCs/>
          <w:color w:val="auto"/>
          <w:sz w:val="22"/>
          <w:szCs w:val="22"/>
        </w:rPr>
      </w:pPr>
    </w:p>
    <w:p w14:paraId="47BF6724" w14:textId="77777777" w:rsidR="00744088" w:rsidRDefault="00744088">
      <w:pPr>
        <w:pStyle w:val="Default"/>
        <w:jc w:val="both"/>
        <w:rPr>
          <w:rFonts w:ascii="Garamond" w:hAnsi="Garamond"/>
          <w:b/>
          <w:bCs/>
          <w:color w:val="auto"/>
          <w:sz w:val="22"/>
          <w:szCs w:val="22"/>
        </w:rPr>
      </w:pPr>
    </w:p>
    <w:p w14:paraId="14E4BA8E" w14:textId="77777777" w:rsidR="00744088" w:rsidRDefault="00A21628">
      <w:pPr>
        <w:pStyle w:val="Default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>Oświadczenie Wykonawców wspólnie ubiegających się o udzielenie zamówienia publicznego dotyczące robót budowlanych wykonanych przez poszczególnych Wykonawców</w:t>
      </w:r>
    </w:p>
    <w:p w14:paraId="25D59156" w14:textId="77777777" w:rsidR="00744088" w:rsidRDefault="00A21628">
      <w:pPr>
        <w:pStyle w:val="Default"/>
        <w:jc w:val="center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(składane na podstawie art. 117 </w:t>
      </w:r>
      <w:r>
        <w:rPr>
          <w:rFonts w:ascii="Garamond" w:eastAsia="Times New Roman" w:hAnsi="Garamond"/>
          <w:lang w:eastAsia="pl-PL"/>
        </w:rPr>
        <w:t>ust. 4 ustawy PZP)</w:t>
      </w:r>
    </w:p>
    <w:p w14:paraId="0D35491E" w14:textId="77777777" w:rsidR="00744088" w:rsidRDefault="00744088">
      <w:pPr>
        <w:pStyle w:val="Default"/>
        <w:rPr>
          <w:rFonts w:ascii="Garamond" w:eastAsia="Times New Roman" w:hAnsi="Garamond"/>
          <w:lang w:eastAsia="pl-PL"/>
        </w:rPr>
      </w:pPr>
    </w:p>
    <w:p w14:paraId="5042B234" w14:textId="77777777" w:rsidR="00744088" w:rsidRDefault="00A21628">
      <w:pPr>
        <w:pStyle w:val="Defaul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Ja(my), niżej podpisany(ni)……………………………………………………………………</w:t>
      </w:r>
    </w:p>
    <w:p w14:paraId="29BB5879" w14:textId="77777777" w:rsidR="00744088" w:rsidRDefault="00744088">
      <w:pPr>
        <w:pStyle w:val="Default"/>
        <w:rPr>
          <w:rFonts w:ascii="Garamond" w:hAnsi="Garamond"/>
          <w:sz w:val="22"/>
          <w:szCs w:val="22"/>
        </w:rPr>
      </w:pPr>
    </w:p>
    <w:p w14:paraId="133DDCCC" w14:textId="77777777" w:rsidR="00744088" w:rsidRDefault="00A21628">
      <w:pPr>
        <w:pStyle w:val="Defaul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Działając w imieniu i na rzecz Wykonawców wspólnie ubiegających się o udzielenie zamówienia publicznego :</w:t>
      </w:r>
    </w:p>
    <w:p w14:paraId="474C327C" w14:textId="77777777" w:rsidR="00744088" w:rsidRDefault="00744088">
      <w:pPr>
        <w:pStyle w:val="Default"/>
        <w:rPr>
          <w:rFonts w:ascii="Garamond" w:hAnsi="Garamond"/>
          <w:sz w:val="22"/>
          <w:szCs w:val="22"/>
        </w:rPr>
      </w:pPr>
    </w:p>
    <w:p w14:paraId="5139979D" w14:textId="77777777" w:rsidR="00744088" w:rsidRDefault="00A21628">
      <w:pPr>
        <w:pStyle w:val="Defaul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297A3056" w14:textId="77777777" w:rsidR="00744088" w:rsidRDefault="00A21628">
      <w:pPr>
        <w:pStyle w:val="Default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(pełna nazwa Wykonawców)</w:t>
      </w:r>
    </w:p>
    <w:p w14:paraId="4F9D25F6" w14:textId="77777777" w:rsidR="00744088" w:rsidRDefault="00744088">
      <w:pPr>
        <w:pStyle w:val="Default"/>
        <w:jc w:val="center"/>
        <w:rPr>
          <w:rFonts w:ascii="Garamond" w:hAnsi="Garamond"/>
          <w:sz w:val="16"/>
          <w:szCs w:val="16"/>
        </w:rPr>
      </w:pPr>
    </w:p>
    <w:p w14:paraId="5AC63C96" w14:textId="77777777" w:rsidR="00744088" w:rsidRDefault="00A21628">
      <w:pPr>
        <w:pStyle w:val="Defaul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</w:t>
      </w:r>
      <w:r>
        <w:rPr>
          <w:rFonts w:ascii="Garamond" w:hAnsi="Garamond"/>
          <w:sz w:val="22"/>
          <w:szCs w:val="22"/>
        </w:rPr>
        <w:t>związku z postepowaniem o udzielenie zamówienia publicznego pn.:</w:t>
      </w:r>
    </w:p>
    <w:p w14:paraId="020F27C1" w14:textId="77777777" w:rsidR="00744088" w:rsidRDefault="00744088">
      <w:pPr>
        <w:pStyle w:val="Default"/>
        <w:jc w:val="both"/>
        <w:rPr>
          <w:rFonts w:ascii="Garamond" w:hAnsi="Garamond"/>
          <w:sz w:val="16"/>
          <w:szCs w:val="16"/>
        </w:rPr>
      </w:pPr>
    </w:p>
    <w:p w14:paraId="1A74C1C0" w14:textId="77777777" w:rsidR="00744088" w:rsidRDefault="00A21628">
      <w:pPr>
        <w:pStyle w:val="Default"/>
        <w:jc w:val="both"/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bCs/>
          <w:color w:val="auto"/>
          <w:sz w:val="22"/>
          <w:szCs w:val="22"/>
        </w:rPr>
        <w:t>„Dostawa fabrycznie nowych, niskoemisyjnych autobusów wyposażonych w silnik DIESEL  spełniających minimum normę EURO VI”</w:t>
      </w:r>
      <w:r>
        <w:rPr>
          <w:rFonts w:ascii="Garamond" w:hAnsi="Garamond"/>
          <w:color w:val="auto"/>
          <w:sz w:val="22"/>
          <w:szCs w:val="22"/>
        </w:rPr>
        <w:t xml:space="preserve"> w ramach zadania pn. „Zakup niskoemisyjnego taboru </w:t>
      </w:r>
      <w:r>
        <w:rPr>
          <w:rFonts w:ascii="Garamond" w:hAnsi="Garamond"/>
          <w:color w:val="auto"/>
          <w:sz w:val="22"/>
          <w:szCs w:val="22"/>
        </w:rPr>
        <w:t>na potrzeby transportu publicznego dla Gmin członków Związku Gmin Regionu Płockiego” współfinansowanego z Rządowego Funduszu Polski Ład. Programu Inwestycji Strategicznych.</w:t>
      </w:r>
    </w:p>
    <w:p w14:paraId="0C39A3CB" w14:textId="77777777" w:rsidR="00744088" w:rsidRDefault="00744088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1A4D6057" w14:textId="77777777" w:rsidR="00744088" w:rsidRDefault="00A21628">
      <w:pPr>
        <w:pStyle w:val="Default"/>
        <w:jc w:val="both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Oświadczam/my, że poszczególni Wykonawcy, wspólnie ubiegający się o udzielenie zam</w:t>
      </w:r>
      <w:r>
        <w:rPr>
          <w:rFonts w:ascii="Garamond" w:hAnsi="Garamond"/>
          <w:b/>
          <w:color w:val="auto"/>
        </w:rPr>
        <w:t>ówienia publicznego, zrealizują następujące elementy zamówienia:</w:t>
      </w:r>
    </w:p>
    <w:p w14:paraId="2575A8EC" w14:textId="77777777" w:rsidR="00744088" w:rsidRDefault="00744088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2DDE2BDE" w14:textId="77777777" w:rsidR="00744088" w:rsidRDefault="00A21628">
      <w:pPr>
        <w:pStyle w:val="Default"/>
        <w:jc w:val="both"/>
      </w:pPr>
      <w:r>
        <w:rPr>
          <w:rFonts w:ascii="Garamond" w:hAnsi="Garamond"/>
          <w:color w:val="auto"/>
          <w:sz w:val="22"/>
          <w:szCs w:val="22"/>
        </w:rPr>
        <w:t xml:space="preserve"> 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968"/>
        <w:gridCol w:w="4530"/>
      </w:tblGrid>
      <w:tr w:rsidR="00744088" w14:paraId="32FD18BD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BE16" w14:textId="77777777" w:rsidR="00744088" w:rsidRDefault="00A21628">
            <w:pPr>
              <w:pStyle w:val="Default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Lp.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350B" w14:textId="77777777" w:rsidR="00744088" w:rsidRDefault="00A21628">
            <w:pPr>
              <w:pStyle w:val="Default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Nazwa Wykonawcy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EC25" w14:textId="77777777" w:rsidR="00744088" w:rsidRDefault="00A21628">
            <w:pPr>
              <w:pStyle w:val="Default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Zakres realizacji zamówienia</w:t>
            </w:r>
          </w:p>
        </w:tc>
      </w:tr>
      <w:tr w:rsidR="00744088" w14:paraId="32C08A6A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E793" w14:textId="77777777" w:rsidR="00744088" w:rsidRDefault="00744088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AEDE" w14:textId="77777777" w:rsidR="00744088" w:rsidRDefault="00744088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6AE3" w14:textId="77777777" w:rsidR="00744088" w:rsidRDefault="00744088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44088" w14:paraId="07476DF6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D967" w14:textId="77777777" w:rsidR="00744088" w:rsidRDefault="00744088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168A" w14:textId="77777777" w:rsidR="00744088" w:rsidRDefault="00744088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88F8" w14:textId="77777777" w:rsidR="00744088" w:rsidRDefault="00744088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44088" w14:paraId="5E674CC8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1E01" w14:textId="77777777" w:rsidR="00744088" w:rsidRDefault="00744088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E994" w14:textId="77777777" w:rsidR="00744088" w:rsidRDefault="00744088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84BE" w14:textId="77777777" w:rsidR="00744088" w:rsidRDefault="00744088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</w:tbl>
    <w:p w14:paraId="3BF973BE" w14:textId="77777777" w:rsidR="00744088" w:rsidRDefault="00744088">
      <w:pPr>
        <w:pStyle w:val="Default"/>
        <w:jc w:val="both"/>
        <w:rPr>
          <w:rFonts w:ascii="Garamond" w:hAnsi="Garamond"/>
        </w:rPr>
      </w:pPr>
    </w:p>
    <w:p w14:paraId="6BDA06C1" w14:textId="77777777" w:rsidR="00744088" w:rsidRDefault="00744088">
      <w:pPr>
        <w:pStyle w:val="Default"/>
        <w:jc w:val="both"/>
        <w:rPr>
          <w:rFonts w:ascii="Garamond" w:hAnsi="Garamond"/>
        </w:rPr>
      </w:pPr>
    </w:p>
    <w:p w14:paraId="264205F0" w14:textId="77777777" w:rsidR="00744088" w:rsidRDefault="00744088">
      <w:pPr>
        <w:pStyle w:val="Default"/>
        <w:jc w:val="both"/>
        <w:rPr>
          <w:rFonts w:ascii="Garamond" w:hAnsi="Garamond"/>
        </w:rPr>
      </w:pPr>
    </w:p>
    <w:p w14:paraId="4DEA8A59" w14:textId="77777777" w:rsidR="00744088" w:rsidRDefault="00744088">
      <w:pPr>
        <w:pStyle w:val="Default"/>
        <w:jc w:val="both"/>
        <w:rPr>
          <w:rFonts w:ascii="Garamond" w:hAnsi="Garamond"/>
        </w:rPr>
      </w:pPr>
    </w:p>
    <w:p w14:paraId="39CA6115" w14:textId="77777777" w:rsidR="00744088" w:rsidRDefault="00744088">
      <w:pPr>
        <w:pStyle w:val="Default"/>
        <w:jc w:val="both"/>
        <w:rPr>
          <w:rFonts w:ascii="Garamond" w:hAnsi="Garamond"/>
        </w:rPr>
      </w:pPr>
    </w:p>
    <w:p w14:paraId="23FB39EC" w14:textId="77777777" w:rsidR="00744088" w:rsidRDefault="00744088">
      <w:pPr>
        <w:pStyle w:val="Default"/>
        <w:jc w:val="both"/>
        <w:rPr>
          <w:rFonts w:ascii="Garamond" w:hAnsi="Garamond"/>
        </w:rPr>
      </w:pPr>
    </w:p>
    <w:p w14:paraId="77E9DDA9" w14:textId="77777777" w:rsidR="00744088" w:rsidRDefault="00A21628">
      <w:pPr>
        <w:pStyle w:val="Default"/>
        <w:jc w:val="both"/>
      </w:pPr>
      <w:r>
        <w:rPr>
          <w:rFonts w:ascii="Garamond" w:hAnsi="Garamond"/>
          <w:color w:val="0070C0"/>
        </w:rPr>
        <w:t xml:space="preserve">Oświadczenie należy podpisać kwalifikowanym podpisem elektronicznym przez osoby uprawnione do reprezentacji </w:t>
      </w:r>
      <w:r>
        <w:rPr>
          <w:rFonts w:ascii="Garamond" w:hAnsi="Garamond"/>
          <w:color w:val="0070C0"/>
        </w:rPr>
        <w:t>podmiotu składającego ten dokument .</w:t>
      </w:r>
    </w:p>
    <w:sectPr w:rsidR="00744088">
      <w:headerReference w:type="default" r:id="rId7"/>
      <w:footerReference w:type="default" r:id="rId8"/>
      <w:pgSz w:w="11906" w:h="16838"/>
      <w:pgMar w:top="1417" w:right="1417" w:bottom="1417" w:left="141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3AEB" w14:textId="77777777" w:rsidR="00000000" w:rsidRDefault="00A21628">
      <w:pPr>
        <w:spacing w:after="0"/>
      </w:pPr>
      <w:r>
        <w:separator/>
      </w:r>
    </w:p>
  </w:endnote>
  <w:endnote w:type="continuationSeparator" w:id="0">
    <w:p w14:paraId="23D8C9AD" w14:textId="77777777" w:rsidR="00000000" w:rsidRDefault="00A216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2718" w14:textId="77777777" w:rsidR="006A4862" w:rsidRDefault="00A21628">
    <w:pPr>
      <w:pBdr>
        <w:top w:val="single" w:sz="2" w:space="1" w:color="000000"/>
      </w:pBdr>
      <w:spacing w:before="480" w:line="312" w:lineRule="auto"/>
      <w:jc w:val="center"/>
    </w:pPr>
    <w:r>
      <w:rPr>
        <w:sz w:val="18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Związek Gmin Regionu Płockiego</w:t>
    </w:r>
    <w:r>
      <w:rPr>
        <w:rFonts w:ascii="Verdana" w:eastAsia="Times New Roman" w:hAnsi="Verdana"/>
        <w:spacing w:val="20"/>
        <w:sz w:val="18"/>
        <w:szCs w:val="18"/>
        <w:lang w:eastAsia="zh-CN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ul. Zglenickiego 42, 09-411 Płock, Budynek S</w:t>
    </w:r>
    <w:r>
      <w:rPr>
        <w:rFonts w:ascii="Verdana" w:eastAsia="Times New Roman" w:hAnsi="Verdana"/>
        <w:spacing w:val="20"/>
        <w:sz w:val="18"/>
        <w:szCs w:val="18"/>
        <w:lang w:eastAsia="zh-CN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tel./fax 24 366 03 00  |  www.zgrp.pl  |  zgrp@zgrp.pl</w:t>
    </w:r>
  </w:p>
  <w:p w14:paraId="140D9372" w14:textId="77777777" w:rsidR="006A4862" w:rsidRDefault="00A21628">
    <w:pPr>
      <w:pStyle w:val="Stopka"/>
    </w:pPr>
  </w:p>
  <w:p w14:paraId="67DE3A14" w14:textId="77777777" w:rsidR="006A4862" w:rsidRDefault="00A21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8ECF" w14:textId="77777777" w:rsidR="00000000" w:rsidRDefault="00A2162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F6B39FE" w14:textId="77777777" w:rsidR="00000000" w:rsidRDefault="00A216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DAC5" w14:textId="77777777" w:rsidR="006A4862" w:rsidRDefault="00A21628">
    <w:pPr>
      <w:tabs>
        <w:tab w:val="center" w:pos="4536"/>
        <w:tab w:val="right" w:pos="9072"/>
      </w:tabs>
      <w:spacing w:after="200"/>
      <w:textAlignment w:val="auto"/>
    </w:pPr>
    <w:r>
      <w:rPr>
        <w:rFonts w:ascii="Cambria" w:eastAsia="Times New Roman" w:hAnsi="Cambria"/>
        <w:noProof/>
        <w:lang w:eastAsia="pl-PL"/>
      </w:rPr>
      <w:drawing>
        <wp:inline distT="0" distB="0" distL="0" distR="0" wp14:anchorId="5C64E6A1" wp14:editId="25F08E06">
          <wp:extent cx="873718" cy="907560"/>
          <wp:effectExtent l="0" t="0" r="2582" b="6840"/>
          <wp:docPr id="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3718" cy="907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mbria" w:eastAsia="Times New Roman" w:hAnsi="Cambria"/>
        <w:lang w:eastAsia="zh-CN"/>
      </w:rPr>
      <w:t xml:space="preserve">         </w:t>
    </w:r>
    <w:r>
      <w:rPr>
        <w:rFonts w:ascii="Cambria" w:eastAsia="Times New Roman" w:hAnsi="Cambria"/>
        <w:noProof/>
        <w:lang w:eastAsia="pl-PL"/>
      </w:rPr>
      <w:drawing>
        <wp:inline distT="0" distB="0" distL="0" distR="0" wp14:anchorId="1885465D" wp14:editId="4BE90A84">
          <wp:extent cx="2087995" cy="723235"/>
          <wp:effectExtent l="0" t="0" r="7505" b="665"/>
          <wp:docPr id="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995" cy="7232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2DF91B5" w14:textId="77777777" w:rsidR="006A4862" w:rsidRDefault="00A21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61B9"/>
    <w:multiLevelType w:val="multilevel"/>
    <w:tmpl w:val="924287C2"/>
    <w:styleLink w:val="WWOutlineListStyle10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190204B8"/>
    <w:multiLevelType w:val="multilevel"/>
    <w:tmpl w:val="46D24088"/>
    <w:styleLink w:val="WWOutlineListStyle4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1C547FEE"/>
    <w:multiLevelType w:val="multilevel"/>
    <w:tmpl w:val="42FAC146"/>
    <w:styleLink w:val="WWOutlineListStyle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28655E5F"/>
    <w:multiLevelType w:val="multilevel"/>
    <w:tmpl w:val="6C1031CE"/>
    <w:styleLink w:val="WWOutlineListStyle11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3390463B"/>
    <w:multiLevelType w:val="multilevel"/>
    <w:tmpl w:val="0A56C296"/>
    <w:styleLink w:val="WWOutlineListStyle3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3D19244B"/>
    <w:multiLevelType w:val="multilevel"/>
    <w:tmpl w:val="07F6ADA8"/>
    <w:styleLink w:val="WWOutlineListStyle5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44E36C0A"/>
    <w:multiLevelType w:val="multilevel"/>
    <w:tmpl w:val="F44A6B40"/>
    <w:styleLink w:val="WWOutlineListStyle2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4A184F5F"/>
    <w:multiLevelType w:val="multilevel"/>
    <w:tmpl w:val="4544B190"/>
    <w:styleLink w:val="WWOutlineListStyle7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525A1A01"/>
    <w:multiLevelType w:val="multilevel"/>
    <w:tmpl w:val="7F9AB1C6"/>
    <w:styleLink w:val="WWOutlineListStyle1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62FD56C9"/>
    <w:multiLevelType w:val="multilevel"/>
    <w:tmpl w:val="6A304328"/>
    <w:styleLink w:val="WWOutlineListStyle9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64D7598A"/>
    <w:multiLevelType w:val="multilevel"/>
    <w:tmpl w:val="94A61320"/>
    <w:styleLink w:val="WWOutlineListStyle12"/>
    <w:lvl w:ilvl="0">
      <w:start w:val="1"/>
      <w:numFmt w:val="decimal"/>
      <w:pStyle w:val="Nagwek1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pStyle w:val="Nagwek2"/>
      <w:lvlText w:val="%1.%2"/>
      <w:lvlJc w:val="left"/>
    </w:lvl>
    <w:lvl w:ilvl="2">
      <w:start w:val="1"/>
      <w:numFmt w:val="decimal"/>
      <w:pStyle w:val="Nagwek3"/>
      <w:lvlText w:val="%1.%2.%3"/>
      <w:lvlJc w:val="left"/>
    </w:lvl>
    <w:lvl w:ilvl="3">
      <w:start w:val="1"/>
      <w:numFmt w:val="decimal"/>
      <w:pStyle w:val="Nagwek4"/>
      <w:lvlText w:val="%1.%2.%3.%4"/>
      <w:lvlJc w:val="left"/>
    </w:lvl>
    <w:lvl w:ilvl="4">
      <w:start w:val="1"/>
      <w:numFmt w:val="decimal"/>
      <w:pStyle w:val="Nagwek5"/>
      <w:lvlText w:val="%1.%2.%3.%4.%5"/>
      <w:lvlJc w:val="left"/>
    </w:lvl>
    <w:lvl w:ilvl="5">
      <w:start w:val="1"/>
      <w:numFmt w:val="decimal"/>
      <w:pStyle w:val="Nagwek6"/>
      <w:lvlText w:val="%1.%2.%3.%4.%5.%6"/>
      <w:lvlJc w:val="left"/>
    </w:lvl>
    <w:lvl w:ilvl="6">
      <w:start w:val="1"/>
      <w:numFmt w:val="decimal"/>
      <w:pStyle w:val="Nagwek7"/>
      <w:lvlText w:val="%1.%2.%3.%4.%5.%6.%7"/>
      <w:lvlJc w:val="left"/>
    </w:lvl>
    <w:lvl w:ilvl="7">
      <w:start w:val="1"/>
      <w:numFmt w:val="decimal"/>
      <w:pStyle w:val="Nagwek8"/>
      <w:lvlText w:val="%1.%2.%3.%4.%5.%6.%7.%8"/>
      <w:lvlJc w:val="left"/>
    </w:lvl>
    <w:lvl w:ilvl="8">
      <w:start w:val="1"/>
      <w:numFmt w:val="decimal"/>
      <w:pStyle w:val="Nagwek9"/>
      <w:lvlText w:val="%1.%2.%3.%4.%5.%6.%7.%8.%9"/>
      <w:lvlJc w:val="left"/>
    </w:lvl>
  </w:abstractNum>
  <w:abstractNum w:abstractNumId="11" w15:restartNumberingAfterBreak="0">
    <w:nsid w:val="72E47023"/>
    <w:multiLevelType w:val="multilevel"/>
    <w:tmpl w:val="5930E69C"/>
    <w:styleLink w:val="WWOutlineListStyle8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752F510D"/>
    <w:multiLevelType w:val="multilevel"/>
    <w:tmpl w:val="676C18BC"/>
    <w:styleLink w:val="WWOutlineListStyle6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2090494863">
    <w:abstractNumId w:val="10"/>
  </w:num>
  <w:num w:numId="2" w16cid:durableId="215969222">
    <w:abstractNumId w:val="3"/>
  </w:num>
  <w:num w:numId="3" w16cid:durableId="1077243406">
    <w:abstractNumId w:val="0"/>
  </w:num>
  <w:num w:numId="4" w16cid:durableId="1958297500">
    <w:abstractNumId w:val="9"/>
  </w:num>
  <w:num w:numId="5" w16cid:durableId="1397624197">
    <w:abstractNumId w:val="11"/>
  </w:num>
  <w:num w:numId="6" w16cid:durableId="907765816">
    <w:abstractNumId w:val="7"/>
  </w:num>
  <w:num w:numId="7" w16cid:durableId="463734972">
    <w:abstractNumId w:val="12"/>
  </w:num>
  <w:num w:numId="8" w16cid:durableId="1348410590">
    <w:abstractNumId w:val="5"/>
  </w:num>
  <w:num w:numId="9" w16cid:durableId="376976818">
    <w:abstractNumId w:val="1"/>
  </w:num>
  <w:num w:numId="10" w16cid:durableId="922224781">
    <w:abstractNumId w:val="4"/>
  </w:num>
  <w:num w:numId="11" w16cid:durableId="1945918728">
    <w:abstractNumId w:val="6"/>
  </w:num>
  <w:num w:numId="12" w16cid:durableId="1479228964">
    <w:abstractNumId w:val="8"/>
  </w:num>
  <w:num w:numId="13" w16cid:durableId="665322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4088"/>
    <w:rsid w:val="00744088"/>
    <w:rsid w:val="00A2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5751"/>
  <w15:docId w15:val="{FEE7C89E-C5D1-4963-9FFE-F1A878AE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2">
    <w:name w:val="WW_OutlineListStyle_12"/>
    <w:basedOn w:val="Bezlisty"/>
    <w:pPr>
      <w:numPr>
        <w:numId w:val="1"/>
      </w:numPr>
    </w:pPr>
  </w:style>
  <w:style w:type="paragraph" w:customStyle="1" w:styleId="Standard">
    <w:name w:val="Standard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paragraph" w:customStyle="1" w:styleId="ContentsHeading">
    <w:name w:val="Contents Heading"/>
    <w:basedOn w:val="Nagwek1"/>
    <w:next w:val="Normalny"/>
    <w:pPr>
      <w:numPr>
        <w:numId w:val="0"/>
      </w:numPr>
      <w:suppressAutoHyphens w:val="0"/>
      <w:textAlignment w:val="auto"/>
    </w:pPr>
    <w:rPr>
      <w:color w:val="2F5496"/>
      <w:lang w:eastAsia="pl-PL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3">
    <w:name w:val="Contents 3"/>
    <w:basedOn w:val="Normalny"/>
    <w:next w:val="Normalny"/>
    <w:autoRedefine/>
    <w:pPr>
      <w:spacing w:after="100"/>
      <w:ind w:left="440"/>
    </w:pPr>
  </w:style>
  <w:style w:type="paragraph" w:customStyle="1" w:styleId="Contents1">
    <w:name w:val="Contents 1"/>
    <w:basedOn w:val="Normalny"/>
    <w:next w:val="Normalny"/>
    <w:autoRedefine/>
    <w:pPr>
      <w:spacing w:after="100"/>
    </w:pPr>
  </w:style>
  <w:style w:type="paragraph" w:customStyle="1" w:styleId="Contents2">
    <w:name w:val="Contents 2"/>
    <w:basedOn w:val="Normalny"/>
    <w:next w:val="Normalny"/>
    <w:autoRedefine/>
    <w:pPr>
      <w:spacing w:after="100"/>
      <w:ind w:left="2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FootnoteSymbol">
    <w:name w:val="Footnote Symbol"/>
  </w:style>
  <w:style w:type="numbering" w:customStyle="1" w:styleId="WWOutlineListStyle11">
    <w:name w:val="WW_OutlineListStyle_11"/>
    <w:basedOn w:val="Bezlisty"/>
    <w:pPr>
      <w:numPr>
        <w:numId w:val="2"/>
      </w:numPr>
    </w:pPr>
  </w:style>
  <w:style w:type="numbering" w:customStyle="1" w:styleId="WWOutlineListStyle10">
    <w:name w:val="WW_OutlineListStyle_10"/>
    <w:basedOn w:val="Bezlisty"/>
    <w:pPr>
      <w:numPr>
        <w:numId w:val="3"/>
      </w:numPr>
    </w:pPr>
  </w:style>
  <w:style w:type="numbering" w:customStyle="1" w:styleId="WWOutlineListStyle9">
    <w:name w:val="WW_OutlineListStyle_9"/>
    <w:basedOn w:val="Bezlisty"/>
    <w:pPr>
      <w:numPr>
        <w:numId w:val="4"/>
      </w:numPr>
    </w:pPr>
  </w:style>
  <w:style w:type="numbering" w:customStyle="1" w:styleId="WWOutlineListStyle8">
    <w:name w:val="WW_OutlineListStyle_8"/>
    <w:basedOn w:val="Bezlisty"/>
    <w:pPr>
      <w:numPr>
        <w:numId w:val="5"/>
      </w:numPr>
    </w:pPr>
  </w:style>
  <w:style w:type="numbering" w:customStyle="1" w:styleId="WWOutlineListStyle7">
    <w:name w:val="WW_OutlineListStyle_7"/>
    <w:basedOn w:val="Bezlisty"/>
    <w:pPr>
      <w:numPr>
        <w:numId w:val="6"/>
      </w:numPr>
    </w:pPr>
  </w:style>
  <w:style w:type="numbering" w:customStyle="1" w:styleId="WWOutlineListStyle6">
    <w:name w:val="WW_OutlineListStyle_6"/>
    <w:basedOn w:val="Bezlisty"/>
    <w:pPr>
      <w:numPr>
        <w:numId w:val="7"/>
      </w:numPr>
    </w:pPr>
  </w:style>
  <w:style w:type="numbering" w:customStyle="1" w:styleId="WWOutlineListStyle5">
    <w:name w:val="WW_OutlineListStyle_5"/>
    <w:basedOn w:val="Bezlisty"/>
    <w:pPr>
      <w:numPr>
        <w:numId w:val="8"/>
      </w:numPr>
    </w:pPr>
  </w:style>
  <w:style w:type="numbering" w:customStyle="1" w:styleId="WWOutlineListStyle4">
    <w:name w:val="WW_OutlineListStyle_4"/>
    <w:basedOn w:val="Bezlisty"/>
    <w:pPr>
      <w:numPr>
        <w:numId w:val="9"/>
      </w:numPr>
    </w:pPr>
  </w:style>
  <w:style w:type="numbering" w:customStyle="1" w:styleId="WWOutlineListStyle3">
    <w:name w:val="WW_OutlineListStyle_3"/>
    <w:basedOn w:val="Bezlisty"/>
    <w:pPr>
      <w:numPr>
        <w:numId w:val="10"/>
      </w:numPr>
    </w:pPr>
  </w:style>
  <w:style w:type="numbering" w:customStyle="1" w:styleId="WWOutlineListStyle2">
    <w:name w:val="WW_OutlineListStyle_2"/>
    <w:basedOn w:val="Bezlisty"/>
    <w:pPr>
      <w:numPr>
        <w:numId w:val="11"/>
      </w:numPr>
    </w:pPr>
  </w:style>
  <w:style w:type="numbering" w:customStyle="1" w:styleId="WWOutlineListStyle1">
    <w:name w:val="WW_OutlineListStyle_1"/>
    <w:basedOn w:val="Bezlisty"/>
    <w:pPr>
      <w:numPr>
        <w:numId w:val="12"/>
      </w:numPr>
    </w:pPr>
  </w:style>
  <w:style w:type="numbering" w:customStyle="1" w:styleId="WWOutlineListStyle">
    <w:name w:val="WW_OutlineListStyle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Rogucka-Maciejowska</dc:creator>
  <dc:description/>
  <cp:lastModifiedBy>Rafał Mieszkowski</cp:lastModifiedBy>
  <cp:revision>2</cp:revision>
  <cp:lastPrinted>2022-04-14T07:08:00Z</cp:lastPrinted>
  <dcterms:created xsi:type="dcterms:W3CDTF">2022-04-20T08:36:00Z</dcterms:created>
  <dcterms:modified xsi:type="dcterms:W3CDTF">2022-04-20T08:36:00Z</dcterms:modified>
</cp:coreProperties>
</file>